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5D" w:rsidRPr="00AA30BF" w:rsidRDefault="00C0575D" w:rsidP="00C82776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 w:rsidRPr="00AA30BF">
        <w:rPr>
          <w:rFonts w:ascii="方正小标宋简体" w:eastAsia="方正小标宋简体" w:cs="方正小标宋简体" w:hint="eastAsia"/>
          <w:sz w:val="44"/>
          <w:szCs w:val="44"/>
        </w:rPr>
        <w:t>陕西省高等学校教学管理工作先进个人推荐汇总表</w:t>
      </w:r>
    </w:p>
    <w:p w:rsidR="00C0575D" w:rsidRDefault="00C0575D" w:rsidP="00C82776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spacing w:line="338" w:lineRule="auto"/>
        <w:textAlignment w:val="center"/>
        <w:rPr>
          <w:rFonts w:ascii="宋体"/>
          <w:color w:val="000000"/>
        </w:rPr>
      </w:pPr>
    </w:p>
    <w:p w:rsidR="00C0575D" w:rsidRPr="00AA30BF" w:rsidRDefault="00C0575D" w:rsidP="00C82776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spacing w:line="338" w:lineRule="auto"/>
        <w:textAlignment w:val="center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推荐单位</w:t>
      </w:r>
      <w:r w:rsidRPr="00AA30BF">
        <w:rPr>
          <w:rFonts w:ascii="宋体" w:hAnsi="宋体" w:cs="宋体" w:hint="eastAsia"/>
          <w:color w:val="000000"/>
        </w:rPr>
        <w:t>（盖章）：</w:t>
      </w:r>
      <w:r w:rsidRPr="00AA30BF">
        <w:rPr>
          <w:rFonts w:ascii="宋体" w:hAnsi="宋体" w:cs="宋体"/>
          <w:color w:val="000000"/>
          <w:u w:val="single"/>
        </w:rPr>
        <w:t xml:space="preserve">                            </w:t>
      </w:r>
    </w:p>
    <w:tbl>
      <w:tblPr>
        <w:tblW w:w="5000" w:type="pct"/>
        <w:jc w:val="center"/>
        <w:tblLook w:val="0000"/>
      </w:tblPr>
      <w:tblGrid>
        <w:gridCol w:w="470"/>
        <w:gridCol w:w="1308"/>
        <w:gridCol w:w="630"/>
        <w:gridCol w:w="661"/>
        <w:gridCol w:w="673"/>
        <w:gridCol w:w="1193"/>
        <w:gridCol w:w="765"/>
        <w:gridCol w:w="765"/>
        <w:gridCol w:w="1113"/>
        <w:gridCol w:w="944"/>
      </w:tblGrid>
      <w:tr w:rsidR="00C0575D" w:rsidRPr="00AA30BF">
        <w:trPr>
          <w:trHeight w:val="834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  <w:r w:rsidRPr="00AA30BF"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  <w:r w:rsidRPr="00AA30BF"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Pr="00AA30BF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  <w:r w:rsidRPr="00AA30BF"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  <w:r w:rsidRPr="00AA30BF">
              <w:rPr>
                <w:rFonts w:ascii="宋体" w:hAnsi="宋体" w:cs="宋体" w:hint="eastAsia"/>
                <w:color w:val="000000"/>
              </w:rPr>
              <w:t>政治</w:t>
            </w:r>
          </w:p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  <w:r w:rsidRPr="00AA30BF">
              <w:rPr>
                <w:rFonts w:ascii="宋体" w:hAnsi="宋体" w:cs="宋体" w:hint="eastAsia"/>
                <w:color w:val="000000"/>
              </w:rPr>
              <w:t>面貌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  <w:r w:rsidRPr="00AA30BF">
              <w:rPr>
                <w:rFonts w:ascii="宋体" w:hAnsi="宋体" w:cs="宋体" w:hint="eastAsia"/>
                <w:color w:val="000000"/>
              </w:rPr>
              <w:t>民族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  <w:r w:rsidRPr="00AA30BF"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  <w:r w:rsidRPr="00AA30BF">
              <w:rPr>
                <w:rFonts w:ascii="宋体" w:hAnsi="宋体" w:cs="宋体" w:hint="eastAsia"/>
                <w:color w:val="000000"/>
              </w:rPr>
              <w:t>职务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  <w:r w:rsidRPr="00AA30BF">
              <w:rPr>
                <w:rFonts w:ascii="宋体" w:hAnsi="宋体" w:cs="宋体" w:hint="eastAsia"/>
                <w:color w:val="000000"/>
              </w:rPr>
              <w:t>职称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  <w:r w:rsidRPr="00AA30BF"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C0575D">
            <w:pPr>
              <w:autoSpaceDN w:val="0"/>
              <w:snapToGrid w:val="0"/>
              <w:ind w:leftChars="-50" w:left="31680" w:rightChars="-50" w:right="31680"/>
              <w:jc w:val="center"/>
              <w:textAlignment w:val="center"/>
              <w:rPr>
                <w:rFonts w:ascii="宋体"/>
                <w:color w:val="000000"/>
              </w:rPr>
            </w:pPr>
            <w:r w:rsidRPr="00AA30BF">
              <w:rPr>
                <w:rFonts w:ascii="宋体" w:hAnsi="宋体" w:cs="宋体" w:hint="eastAsia"/>
                <w:color w:val="000000"/>
              </w:rPr>
              <w:t>教学管理</w:t>
            </w:r>
          </w:p>
          <w:p w:rsidR="00C0575D" w:rsidRPr="00AA30BF" w:rsidRDefault="00C0575D" w:rsidP="00C0575D">
            <w:pPr>
              <w:autoSpaceDN w:val="0"/>
              <w:snapToGrid w:val="0"/>
              <w:ind w:leftChars="-50" w:left="31680" w:rightChars="-50" w:right="31680"/>
              <w:jc w:val="center"/>
              <w:textAlignment w:val="center"/>
              <w:rPr>
                <w:rFonts w:ascii="宋体"/>
                <w:color w:val="000000"/>
              </w:rPr>
            </w:pPr>
            <w:r w:rsidRPr="00AA30BF">
              <w:rPr>
                <w:rFonts w:ascii="宋体" w:hAnsi="宋体" w:cs="宋体" w:hint="eastAsia"/>
                <w:color w:val="000000"/>
              </w:rPr>
              <w:t>工作年限</w:t>
            </w:r>
          </w:p>
        </w:tc>
      </w:tr>
      <w:tr w:rsidR="00C0575D" w:rsidRPr="00AA30BF">
        <w:trPr>
          <w:trHeight w:val="784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AA30BF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C0575D" w:rsidRPr="00AA30BF">
        <w:trPr>
          <w:trHeight w:val="859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AA30BF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C0575D" w:rsidRPr="00AA30BF">
        <w:trPr>
          <w:trHeight w:val="749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AA30BF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C0575D" w:rsidRPr="00AA30BF">
        <w:trPr>
          <w:trHeight w:val="749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  <w:r w:rsidRPr="00AA30BF"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5D" w:rsidRPr="00AA30BF" w:rsidRDefault="00C0575D" w:rsidP="00466047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</w:tr>
    </w:tbl>
    <w:p w:rsidR="00C0575D" w:rsidRDefault="00C0575D" w:rsidP="00C82776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38" w:lineRule="auto"/>
        <w:textAlignment w:val="center"/>
        <w:rPr>
          <w:rFonts w:ascii="仿宋_GB2312" w:eastAsia="仿宋_GB2312"/>
          <w:color w:val="000000"/>
          <w:sz w:val="24"/>
          <w:szCs w:val="24"/>
        </w:rPr>
      </w:pPr>
    </w:p>
    <w:p w:rsidR="00C0575D" w:rsidRPr="001C67F3" w:rsidRDefault="00C0575D" w:rsidP="00C82776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38" w:lineRule="auto"/>
        <w:textAlignment w:val="center"/>
        <w:rPr>
          <w:rFonts w:eastAsia="仿宋_GB2312"/>
          <w:color w:val="000000"/>
          <w:sz w:val="28"/>
          <w:szCs w:val="28"/>
        </w:rPr>
      </w:pPr>
      <w:r w:rsidRPr="001C67F3">
        <w:rPr>
          <w:rFonts w:eastAsia="仿宋_GB2312" w:cs="仿宋_GB2312" w:hint="eastAsia"/>
          <w:color w:val="000000"/>
          <w:sz w:val="28"/>
          <w:szCs w:val="28"/>
        </w:rPr>
        <w:t>备注：请用</w:t>
      </w:r>
      <w:r w:rsidRPr="001C67F3">
        <w:rPr>
          <w:rFonts w:eastAsia="仿宋_GB2312"/>
          <w:color w:val="000000"/>
          <w:sz w:val="28"/>
          <w:szCs w:val="28"/>
        </w:rPr>
        <w:t>Excel</w:t>
      </w:r>
      <w:r w:rsidRPr="001C67F3">
        <w:rPr>
          <w:rFonts w:eastAsia="仿宋_GB2312" w:cs="仿宋_GB2312" w:hint="eastAsia"/>
          <w:color w:val="000000"/>
          <w:sz w:val="28"/>
          <w:szCs w:val="28"/>
        </w:rPr>
        <w:t>制作本表，并发送至邮箱</w:t>
      </w:r>
      <w:r w:rsidRPr="00150E7D">
        <w:rPr>
          <w:rFonts w:eastAsia="仿宋_GB2312"/>
          <w:color w:val="000000"/>
          <w:sz w:val="28"/>
          <w:szCs w:val="28"/>
        </w:rPr>
        <w:t>jwchzh@nwu.edu.cn</w:t>
      </w:r>
      <w:r w:rsidRPr="001C67F3">
        <w:rPr>
          <w:rFonts w:eastAsia="仿宋_GB2312" w:cs="仿宋_GB2312" w:hint="eastAsia"/>
          <w:color w:val="000000"/>
          <w:sz w:val="28"/>
          <w:szCs w:val="28"/>
        </w:rPr>
        <w:t>。</w:t>
      </w:r>
    </w:p>
    <w:p w:rsidR="00C0575D" w:rsidRPr="00AA30BF" w:rsidRDefault="00C0575D" w:rsidP="00C82776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38" w:lineRule="auto"/>
        <w:textAlignment w:val="center"/>
        <w:rPr>
          <w:rFonts w:ascii="宋体"/>
          <w:color w:val="000000"/>
        </w:rPr>
      </w:pPr>
    </w:p>
    <w:p w:rsidR="00C0575D" w:rsidRDefault="00C0575D" w:rsidP="00150E7D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38" w:lineRule="auto"/>
        <w:ind w:firstLineChars="150" w:firstLine="3168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AA30BF">
        <w:rPr>
          <w:rFonts w:ascii="仿宋_GB2312" w:eastAsia="仿宋_GB2312" w:cs="仿宋_GB2312" w:hint="eastAsia"/>
          <w:color w:val="000000"/>
          <w:sz w:val="28"/>
          <w:szCs w:val="28"/>
        </w:rPr>
        <w:t>填表人：</w:t>
      </w:r>
      <w:r w:rsidRPr="00AA30BF"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</w:t>
      </w:r>
      <w:r w:rsidRPr="00AA30BF">
        <w:rPr>
          <w:rFonts w:ascii="仿宋_GB2312" w:eastAsia="仿宋_GB2312" w:cs="仿宋_GB2312" w:hint="eastAsia"/>
          <w:color w:val="000000"/>
          <w:sz w:val="28"/>
          <w:szCs w:val="28"/>
        </w:rPr>
        <w:t>联系电话：</w:t>
      </w:r>
    </w:p>
    <w:p w:rsidR="00C0575D" w:rsidRDefault="00C0575D" w:rsidP="00150E7D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38" w:lineRule="auto"/>
        <w:ind w:firstLineChars="150" w:firstLine="31680"/>
        <w:textAlignment w:val="center"/>
        <w:rPr>
          <w:rFonts w:ascii="仿宋_GB2312" w:eastAsia="仿宋_GB2312"/>
          <w:color w:val="000000"/>
          <w:sz w:val="32"/>
          <w:szCs w:val="32"/>
        </w:rPr>
      </w:pPr>
    </w:p>
    <w:p w:rsidR="00C0575D" w:rsidRDefault="00C0575D"/>
    <w:sectPr w:rsidR="00C0575D" w:rsidSect="00347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776"/>
    <w:rsid w:val="00090C22"/>
    <w:rsid w:val="00150E7D"/>
    <w:rsid w:val="001C67F3"/>
    <w:rsid w:val="001D32AA"/>
    <w:rsid w:val="003477DC"/>
    <w:rsid w:val="00371A96"/>
    <w:rsid w:val="003821D2"/>
    <w:rsid w:val="00420307"/>
    <w:rsid w:val="00466047"/>
    <w:rsid w:val="00675FB7"/>
    <w:rsid w:val="006818AB"/>
    <w:rsid w:val="008F33BD"/>
    <w:rsid w:val="00AA30BF"/>
    <w:rsid w:val="00C0575D"/>
    <w:rsid w:val="00C82776"/>
    <w:rsid w:val="00DE2E3E"/>
    <w:rsid w:val="00F2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7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</Words>
  <Characters>197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倪小勇</cp:lastModifiedBy>
  <cp:revision>4</cp:revision>
  <dcterms:created xsi:type="dcterms:W3CDTF">2017-12-19T09:02:00Z</dcterms:created>
  <dcterms:modified xsi:type="dcterms:W3CDTF">2017-12-21T01:29:00Z</dcterms:modified>
</cp:coreProperties>
</file>