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B4" w:rsidRDefault="00967EB4" w:rsidP="00DF10F4">
      <w:pPr>
        <w:snapToGrid w:val="0"/>
        <w:spacing w:line="338" w:lineRule="auto"/>
        <w:ind w:right="-95"/>
        <w:jc w:val="left"/>
        <w:rPr>
          <w:rFonts w:ascii="黑体" w:eastAsia="黑体"/>
          <w:sz w:val="32"/>
          <w:szCs w:val="32"/>
        </w:rPr>
      </w:pPr>
    </w:p>
    <w:p w:rsidR="00967EB4" w:rsidRDefault="00967EB4" w:rsidP="00DF10F4">
      <w:pPr>
        <w:snapToGrid w:val="0"/>
        <w:spacing w:line="338" w:lineRule="auto"/>
        <w:ind w:right="-95"/>
        <w:jc w:val="left"/>
        <w:rPr>
          <w:rFonts w:eastAsia="华文中宋"/>
          <w:b/>
          <w:bCs/>
          <w:sz w:val="52"/>
          <w:szCs w:val="52"/>
        </w:rPr>
      </w:pPr>
    </w:p>
    <w:p w:rsidR="00967EB4" w:rsidRDefault="00967EB4" w:rsidP="00DF10F4">
      <w:pPr>
        <w:snapToGrid w:val="0"/>
        <w:spacing w:line="338" w:lineRule="auto"/>
        <w:ind w:right="-95"/>
        <w:jc w:val="left"/>
        <w:rPr>
          <w:rFonts w:eastAsia="华文中宋"/>
          <w:b/>
          <w:bCs/>
          <w:sz w:val="52"/>
          <w:szCs w:val="52"/>
        </w:rPr>
      </w:pPr>
    </w:p>
    <w:p w:rsidR="00967EB4" w:rsidRPr="000B74CE" w:rsidRDefault="00967EB4" w:rsidP="00DF10F4">
      <w:pPr>
        <w:snapToGrid w:val="0"/>
        <w:spacing w:line="338" w:lineRule="auto"/>
        <w:jc w:val="center"/>
        <w:rPr>
          <w:rFonts w:ascii="方正小标宋简体" w:eastAsia="方正小标宋简体"/>
          <w:sz w:val="52"/>
          <w:szCs w:val="52"/>
        </w:rPr>
      </w:pPr>
      <w:r w:rsidRPr="000B74CE">
        <w:rPr>
          <w:rFonts w:ascii="方正小标宋简体" w:eastAsia="方正小标宋简体" w:cs="方正小标宋简体" w:hint="eastAsia"/>
          <w:sz w:val="52"/>
          <w:szCs w:val="52"/>
        </w:rPr>
        <w:t>陕西省高等学校教学管理工作先进个人推荐表</w:t>
      </w:r>
    </w:p>
    <w:p w:rsidR="00967EB4" w:rsidRDefault="00967EB4" w:rsidP="00DF10F4">
      <w:pPr>
        <w:snapToGrid w:val="0"/>
        <w:spacing w:line="338" w:lineRule="auto"/>
        <w:rPr>
          <w:b/>
          <w:bCs/>
          <w:sz w:val="52"/>
          <w:szCs w:val="52"/>
        </w:rPr>
      </w:pPr>
    </w:p>
    <w:p w:rsidR="00967EB4" w:rsidRDefault="00967EB4" w:rsidP="00DF10F4">
      <w:pPr>
        <w:snapToGrid w:val="0"/>
        <w:spacing w:line="338" w:lineRule="auto"/>
        <w:rPr>
          <w:b/>
          <w:bCs/>
          <w:sz w:val="52"/>
          <w:szCs w:val="52"/>
        </w:rPr>
      </w:pPr>
    </w:p>
    <w:tbl>
      <w:tblPr>
        <w:tblW w:w="7979" w:type="dxa"/>
        <w:jc w:val="center"/>
        <w:tblLook w:val="00A0"/>
      </w:tblPr>
      <w:tblGrid>
        <w:gridCol w:w="2168"/>
        <w:gridCol w:w="5811"/>
      </w:tblGrid>
      <w:tr w:rsidR="00967EB4" w:rsidRPr="00C31BCC">
        <w:trPr>
          <w:trHeight w:val="1134"/>
          <w:jc w:val="center"/>
        </w:trPr>
        <w:tc>
          <w:tcPr>
            <w:tcW w:w="2168" w:type="dxa"/>
            <w:vAlign w:val="bottom"/>
          </w:tcPr>
          <w:p w:rsidR="00967EB4" w:rsidRPr="00C31BCC" w:rsidRDefault="00967EB4" w:rsidP="00542106">
            <w:pPr>
              <w:snapToGrid w:val="0"/>
              <w:spacing w:line="338" w:lineRule="auto"/>
              <w:jc w:val="center"/>
              <w:rPr>
                <w:b/>
                <w:bCs/>
                <w:sz w:val="52"/>
                <w:szCs w:val="52"/>
              </w:rPr>
            </w:pPr>
            <w:r w:rsidRPr="00C31BCC">
              <w:rPr>
                <w:rFonts w:eastAsia="仿宋_GB2312" w:cs="仿宋_GB2312" w:hint="eastAsia"/>
                <w:sz w:val="36"/>
                <w:szCs w:val="36"/>
              </w:rPr>
              <w:t>姓</w:t>
            </w:r>
            <w:r w:rsidRPr="00C31BCC">
              <w:rPr>
                <w:rFonts w:eastAsia="仿宋_GB2312"/>
                <w:sz w:val="36"/>
                <w:szCs w:val="36"/>
              </w:rPr>
              <w:t xml:space="preserve">    </w:t>
            </w:r>
            <w:r w:rsidRPr="00C31BCC">
              <w:rPr>
                <w:rFonts w:eastAsia="仿宋_GB2312" w:cs="仿宋_GB2312" w:hint="eastAsia"/>
                <w:sz w:val="36"/>
                <w:szCs w:val="36"/>
              </w:rPr>
              <w:t>名：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bottom"/>
          </w:tcPr>
          <w:p w:rsidR="00967EB4" w:rsidRPr="00C31BCC" w:rsidRDefault="00967EB4" w:rsidP="00542106">
            <w:pPr>
              <w:snapToGrid w:val="0"/>
              <w:spacing w:line="338" w:lineRule="auto"/>
              <w:jc w:val="left"/>
              <w:rPr>
                <w:b/>
                <w:bCs/>
                <w:sz w:val="52"/>
                <w:szCs w:val="52"/>
              </w:rPr>
            </w:pPr>
          </w:p>
        </w:tc>
      </w:tr>
      <w:tr w:rsidR="00967EB4" w:rsidRPr="00C31BCC">
        <w:trPr>
          <w:trHeight w:val="1134"/>
          <w:jc w:val="center"/>
        </w:trPr>
        <w:tc>
          <w:tcPr>
            <w:tcW w:w="2168" w:type="dxa"/>
            <w:vAlign w:val="bottom"/>
          </w:tcPr>
          <w:p w:rsidR="00967EB4" w:rsidRPr="00C31BCC" w:rsidRDefault="00967EB4" w:rsidP="00542106">
            <w:pPr>
              <w:snapToGrid w:val="0"/>
              <w:spacing w:line="338" w:lineRule="auto"/>
              <w:jc w:val="center"/>
              <w:rPr>
                <w:b/>
                <w:bCs/>
                <w:sz w:val="52"/>
                <w:szCs w:val="52"/>
              </w:rPr>
            </w:pPr>
            <w:r w:rsidRPr="00C31BCC">
              <w:rPr>
                <w:rFonts w:eastAsia="仿宋_GB2312" w:cs="仿宋_GB2312" w:hint="eastAsia"/>
                <w:sz w:val="36"/>
                <w:szCs w:val="36"/>
              </w:rPr>
              <w:t>工作单位：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EB4" w:rsidRPr="00C31BCC" w:rsidRDefault="00967EB4" w:rsidP="00542106">
            <w:pPr>
              <w:snapToGrid w:val="0"/>
              <w:spacing w:line="338" w:lineRule="auto"/>
              <w:jc w:val="left"/>
              <w:rPr>
                <w:b/>
                <w:bCs/>
                <w:sz w:val="52"/>
                <w:szCs w:val="52"/>
              </w:rPr>
            </w:pPr>
          </w:p>
        </w:tc>
      </w:tr>
      <w:tr w:rsidR="00967EB4" w:rsidRPr="00C31BCC">
        <w:trPr>
          <w:trHeight w:val="1134"/>
          <w:jc w:val="center"/>
        </w:trPr>
        <w:tc>
          <w:tcPr>
            <w:tcW w:w="2168" w:type="dxa"/>
            <w:vAlign w:val="bottom"/>
          </w:tcPr>
          <w:p w:rsidR="00967EB4" w:rsidRPr="00C31BCC" w:rsidRDefault="00967EB4" w:rsidP="00542106">
            <w:pPr>
              <w:snapToGrid w:val="0"/>
              <w:spacing w:line="338" w:lineRule="auto"/>
              <w:jc w:val="center"/>
              <w:rPr>
                <w:b/>
                <w:bCs/>
                <w:sz w:val="52"/>
                <w:szCs w:val="52"/>
              </w:rPr>
            </w:pPr>
            <w:r w:rsidRPr="00C31BCC">
              <w:rPr>
                <w:rFonts w:eastAsia="仿宋_GB2312" w:cs="仿宋_GB2312" w:hint="eastAsia"/>
                <w:sz w:val="36"/>
                <w:szCs w:val="36"/>
              </w:rPr>
              <w:t>推荐高校：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EB4" w:rsidRPr="00C31BCC" w:rsidRDefault="00967EB4" w:rsidP="00542106">
            <w:pPr>
              <w:snapToGrid w:val="0"/>
              <w:spacing w:line="338" w:lineRule="auto"/>
              <w:jc w:val="left"/>
              <w:rPr>
                <w:b/>
                <w:bCs/>
                <w:sz w:val="52"/>
                <w:szCs w:val="52"/>
              </w:rPr>
            </w:pPr>
          </w:p>
        </w:tc>
      </w:tr>
    </w:tbl>
    <w:p w:rsidR="00967EB4" w:rsidRDefault="00967EB4" w:rsidP="00DF10F4">
      <w:pPr>
        <w:snapToGrid w:val="0"/>
        <w:spacing w:line="338" w:lineRule="auto"/>
        <w:rPr>
          <w:rFonts w:eastAsia="仿宋_GB2312"/>
          <w:sz w:val="36"/>
          <w:szCs w:val="36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6"/>
          <w:szCs w:val="36"/>
        </w:rPr>
      </w:pPr>
    </w:p>
    <w:p w:rsidR="00967EB4" w:rsidRDefault="00967EB4" w:rsidP="001B6A1C">
      <w:pPr>
        <w:tabs>
          <w:tab w:val="bar" w:pos="-1843"/>
          <w:tab w:val="bar" w:pos="-1701"/>
        </w:tabs>
        <w:snapToGrid w:val="0"/>
        <w:spacing w:line="338" w:lineRule="auto"/>
        <w:ind w:firstLineChars="450" w:firstLine="31680"/>
        <w:rPr>
          <w:rFonts w:eastAsia="仿宋_GB2312"/>
          <w:u w:val="single"/>
        </w:rPr>
      </w:pPr>
    </w:p>
    <w:p w:rsidR="00967EB4" w:rsidRDefault="00967EB4" w:rsidP="00DF10F4">
      <w:pPr>
        <w:snapToGrid w:val="0"/>
        <w:spacing w:line="338" w:lineRule="auto"/>
        <w:jc w:val="center"/>
        <w:rPr>
          <w:rFonts w:eastAsia="仿宋_GB2312"/>
          <w:sz w:val="32"/>
          <w:szCs w:val="32"/>
        </w:rPr>
      </w:pPr>
    </w:p>
    <w:p w:rsidR="00967EB4" w:rsidRDefault="00967EB4" w:rsidP="00DF10F4">
      <w:pPr>
        <w:snapToGrid w:val="0"/>
        <w:spacing w:line="338" w:lineRule="auto"/>
        <w:jc w:val="center"/>
      </w:pPr>
      <w:r>
        <w:rPr>
          <w:rFonts w:eastAsia="仿宋_GB2312" w:cs="仿宋_GB2312" w:hint="eastAsia"/>
          <w:sz w:val="32"/>
          <w:szCs w:val="32"/>
        </w:rPr>
        <w:t>陕西省教育厅制</w:t>
      </w:r>
      <w:r>
        <w:br w:type="page"/>
      </w:r>
    </w:p>
    <w:p w:rsidR="00967EB4" w:rsidRPr="000B74CE" w:rsidRDefault="00967EB4" w:rsidP="00DF10F4">
      <w:pPr>
        <w:snapToGrid w:val="0"/>
        <w:spacing w:line="338" w:lineRule="auto"/>
        <w:jc w:val="center"/>
        <w:rPr>
          <w:rFonts w:ascii="方正小标宋简体" w:eastAsia="方正小标宋简体"/>
          <w:sz w:val="44"/>
          <w:szCs w:val="44"/>
        </w:rPr>
      </w:pPr>
      <w:r w:rsidRPr="000B74CE">
        <w:rPr>
          <w:rFonts w:ascii="方正小标宋简体" w:eastAsia="方正小标宋简体" w:cs="方正小标宋简体" w:hint="eastAsia"/>
          <w:sz w:val="44"/>
          <w:szCs w:val="44"/>
        </w:rPr>
        <w:t>填</w:t>
      </w:r>
      <w:r w:rsidRPr="000B74CE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0B74CE">
        <w:rPr>
          <w:rFonts w:ascii="方正小标宋简体" w:eastAsia="方正小标宋简体" w:cs="方正小标宋简体" w:hint="eastAsia"/>
          <w:sz w:val="44"/>
          <w:szCs w:val="44"/>
        </w:rPr>
        <w:t>表</w:t>
      </w:r>
      <w:r w:rsidRPr="000B74CE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0B74CE">
        <w:rPr>
          <w:rFonts w:ascii="方正小标宋简体" w:eastAsia="方正小标宋简体" w:cs="方正小标宋简体" w:hint="eastAsia"/>
          <w:sz w:val="44"/>
          <w:szCs w:val="44"/>
        </w:rPr>
        <w:t>说</w:t>
      </w:r>
      <w:r w:rsidRPr="000B74CE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0B74CE">
        <w:rPr>
          <w:rFonts w:ascii="方正小标宋简体" w:eastAsia="方正小标宋简体" w:cs="方正小标宋简体" w:hint="eastAsia"/>
          <w:sz w:val="44"/>
          <w:szCs w:val="44"/>
        </w:rPr>
        <w:t>明</w:t>
      </w:r>
    </w:p>
    <w:p w:rsidR="00967EB4" w:rsidRDefault="00967EB4" w:rsidP="00DF10F4">
      <w:pPr>
        <w:adjustRightInd w:val="0"/>
        <w:snapToGrid w:val="0"/>
        <w:spacing w:line="338" w:lineRule="auto"/>
        <w:ind w:left="567"/>
        <w:rPr>
          <w:rFonts w:eastAsia="仿宋_GB2312"/>
          <w:sz w:val="32"/>
          <w:szCs w:val="32"/>
        </w:rPr>
      </w:pPr>
    </w:p>
    <w:p w:rsidR="00967EB4" w:rsidRDefault="00967EB4" w:rsidP="001B6A1C">
      <w:pPr>
        <w:adjustRightInd w:val="0"/>
        <w:snapToGrid w:val="0"/>
        <w:spacing w:line="338" w:lineRule="auto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 w:cs="仿宋_GB2312" w:hint="eastAsia"/>
          <w:sz w:val="32"/>
          <w:szCs w:val="32"/>
        </w:rPr>
        <w:t>本表是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陕西省高等学校教学管理工作先进个人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推荐用表，必须如实填写，不得作假，违者取消评选资格；</w:t>
      </w:r>
    </w:p>
    <w:p w:rsidR="00967EB4" w:rsidRDefault="00967EB4" w:rsidP="001B6A1C">
      <w:pPr>
        <w:adjustRightInd w:val="0"/>
        <w:snapToGrid w:val="0"/>
        <w:spacing w:line="338" w:lineRule="auto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cs="仿宋_GB2312" w:hint="eastAsia"/>
          <w:sz w:val="32"/>
          <w:szCs w:val="32"/>
        </w:rPr>
        <w:t>本表用打印方式或用钢笔填写，字迹清晰工整，数字统一使用阿拉伯数字；</w:t>
      </w:r>
    </w:p>
    <w:p w:rsidR="00967EB4" w:rsidRDefault="00967EB4" w:rsidP="001B6A1C">
      <w:pPr>
        <w:adjustRightInd w:val="0"/>
        <w:snapToGrid w:val="0"/>
        <w:spacing w:line="338" w:lineRule="auto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 w:cs="仿宋_GB2312" w:hint="eastAsia"/>
          <w:sz w:val="32"/>
          <w:szCs w:val="32"/>
        </w:rPr>
        <w:t>个人简历从大学填起，精确到月，不得断档；</w:t>
      </w:r>
    </w:p>
    <w:p w:rsidR="00967EB4" w:rsidRDefault="00967EB4" w:rsidP="001B6A1C">
      <w:pPr>
        <w:adjustRightInd w:val="0"/>
        <w:snapToGrid w:val="0"/>
        <w:spacing w:line="338" w:lineRule="auto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 w:cs="仿宋_GB2312" w:hint="eastAsia"/>
          <w:sz w:val="32"/>
          <w:szCs w:val="32"/>
        </w:rPr>
        <w:t>主要先进事迹要求内容详实、重点突出，字数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 w:cs="仿宋_GB2312" w:hint="eastAsia"/>
          <w:sz w:val="32"/>
          <w:szCs w:val="32"/>
        </w:rPr>
        <w:t>字左右；</w:t>
      </w:r>
    </w:p>
    <w:p w:rsidR="00967EB4" w:rsidRDefault="00967EB4" w:rsidP="001B6A1C">
      <w:pPr>
        <w:adjustRightInd w:val="0"/>
        <w:snapToGrid w:val="0"/>
        <w:spacing w:line="338" w:lineRule="auto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>
        <w:rPr>
          <w:rFonts w:eastAsia="仿宋_GB2312" w:cs="仿宋_GB2312" w:hint="eastAsia"/>
          <w:sz w:val="32"/>
          <w:szCs w:val="32"/>
        </w:rPr>
        <w:t>此表上报一式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份，规格为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cs="仿宋_GB2312" w:hint="eastAsia"/>
          <w:sz w:val="32"/>
          <w:szCs w:val="32"/>
        </w:rPr>
        <w:t>纸。</w:t>
      </w: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Pr="007A52E8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p w:rsidR="00967EB4" w:rsidRDefault="00967EB4" w:rsidP="00DF10F4">
      <w:pPr>
        <w:snapToGrid w:val="0"/>
        <w:spacing w:line="338" w:lineRule="auto"/>
        <w:rPr>
          <w:rFonts w:eastAsia="仿宋_GB2312"/>
          <w:sz w:val="30"/>
          <w:szCs w:val="30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9"/>
        <w:gridCol w:w="2172"/>
        <w:gridCol w:w="1387"/>
        <w:gridCol w:w="1708"/>
        <w:gridCol w:w="2078"/>
      </w:tblGrid>
      <w:tr w:rsidR="00967EB4" w:rsidRPr="000B74CE">
        <w:trPr>
          <w:trHeight w:val="539"/>
          <w:jc w:val="center"/>
        </w:trPr>
        <w:tc>
          <w:tcPr>
            <w:tcW w:w="833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32" w:type="pct"/>
            <w:vAlign w:val="center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969" w:type="pct"/>
            <w:vAlign w:val="center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79" w:type="pct"/>
            <w:vMerge w:val="restar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（近期</w:t>
            </w:r>
            <w:r w:rsidRPr="000B74CE">
              <w:rPr>
                <w:rFonts w:ascii="宋体" w:hAnsi="宋体" w:cs="宋体"/>
                <w:sz w:val="24"/>
                <w:szCs w:val="24"/>
              </w:rPr>
              <w:t>2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寸正面半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身免冠彩色照片）</w:t>
            </w:r>
          </w:p>
        </w:tc>
      </w:tr>
      <w:tr w:rsidR="00967EB4" w:rsidRPr="000B74CE">
        <w:trPr>
          <w:trHeight w:val="539"/>
          <w:jc w:val="center"/>
        </w:trPr>
        <w:tc>
          <w:tcPr>
            <w:tcW w:w="833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232" w:type="pct"/>
            <w:vAlign w:val="center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969" w:type="pct"/>
            <w:vAlign w:val="center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79" w:type="pct"/>
            <w:vMerge/>
            <w:vAlign w:val="center"/>
          </w:tcPr>
          <w:p w:rsidR="00967EB4" w:rsidRPr="000B74CE" w:rsidRDefault="00967EB4" w:rsidP="0054210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67EB4" w:rsidRPr="000B74CE">
        <w:trPr>
          <w:trHeight w:val="539"/>
          <w:jc w:val="center"/>
        </w:trPr>
        <w:tc>
          <w:tcPr>
            <w:tcW w:w="833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232" w:type="pct"/>
            <w:vAlign w:val="center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969" w:type="pct"/>
            <w:vAlign w:val="center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79" w:type="pct"/>
            <w:vMerge/>
            <w:vAlign w:val="center"/>
          </w:tcPr>
          <w:p w:rsidR="00967EB4" w:rsidRPr="000B74CE" w:rsidRDefault="00967EB4" w:rsidP="0054210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67EB4" w:rsidRPr="000B74CE">
        <w:trPr>
          <w:trHeight w:val="539"/>
          <w:jc w:val="center"/>
        </w:trPr>
        <w:tc>
          <w:tcPr>
            <w:tcW w:w="833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232" w:type="pct"/>
            <w:vAlign w:val="center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969" w:type="pct"/>
            <w:vAlign w:val="center"/>
          </w:tcPr>
          <w:p w:rsidR="00967EB4" w:rsidRPr="000B74CE" w:rsidRDefault="00967EB4" w:rsidP="00542106">
            <w:pPr>
              <w:rPr>
                <w:rFonts w:ascii="宋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179" w:type="pct"/>
            <w:vMerge/>
            <w:vAlign w:val="center"/>
          </w:tcPr>
          <w:p w:rsidR="00967EB4" w:rsidRPr="000B74CE" w:rsidRDefault="00967EB4" w:rsidP="0054210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67EB4" w:rsidRPr="000B74CE">
        <w:trPr>
          <w:trHeight w:val="539"/>
          <w:jc w:val="center"/>
        </w:trPr>
        <w:tc>
          <w:tcPr>
            <w:tcW w:w="833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988" w:type="pct"/>
            <w:gridSpan w:val="3"/>
            <w:vAlign w:val="center"/>
          </w:tcPr>
          <w:p w:rsidR="00967EB4" w:rsidRPr="000B74CE" w:rsidRDefault="00967EB4" w:rsidP="00542106">
            <w:pPr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1179" w:type="pct"/>
            <w:vMerge/>
            <w:vAlign w:val="center"/>
          </w:tcPr>
          <w:p w:rsidR="00967EB4" w:rsidRPr="000B74CE" w:rsidRDefault="00967EB4" w:rsidP="0054210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967EB4" w:rsidRPr="000B74CE">
        <w:trPr>
          <w:trHeight w:val="539"/>
          <w:jc w:val="center"/>
        </w:trPr>
        <w:tc>
          <w:tcPr>
            <w:tcW w:w="833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232" w:type="pct"/>
            <w:vAlign w:val="center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color w:val="000000"/>
                <w:spacing w:val="-20"/>
                <w:w w:val="90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从事教学管理年限</w:t>
            </w:r>
          </w:p>
        </w:tc>
        <w:tc>
          <w:tcPr>
            <w:tcW w:w="2148" w:type="pct"/>
            <w:gridSpan w:val="2"/>
            <w:vAlign w:val="center"/>
          </w:tcPr>
          <w:p w:rsidR="00967EB4" w:rsidRPr="000B74CE" w:rsidRDefault="00967EB4" w:rsidP="00542106">
            <w:pPr>
              <w:rPr>
                <w:rFonts w:ascii="宋体"/>
                <w:spacing w:val="-20"/>
                <w:sz w:val="24"/>
                <w:szCs w:val="24"/>
              </w:rPr>
            </w:pPr>
          </w:p>
        </w:tc>
      </w:tr>
      <w:tr w:rsidR="00967EB4" w:rsidRPr="000B74CE">
        <w:trPr>
          <w:trHeight w:val="539"/>
          <w:jc w:val="center"/>
        </w:trPr>
        <w:tc>
          <w:tcPr>
            <w:tcW w:w="833" w:type="pct"/>
            <w:vAlign w:val="center"/>
          </w:tcPr>
          <w:p w:rsidR="00967EB4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个人联系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4167" w:type="pct"/>
            <w:gridSpan w:val="4"/>
            <w:vAlign w:val="center"/>
          </w:tcPr>
          <w:p w:rsidR="00967EB4" w:rsidRPr="000B74CE" w:rsidRDefault="00967EB4" w:rsidP="00542106">
            <w:pPr>
              <w:rPr>
                <w:rFonts w:ascii="宋体"/>
                <w:spacing w:val="-20"/>
                <w:sz w:val="24"/>
                <w:szCs w:val="24"/>
              </w:rPr>
            </w:pPr>
          </w:p>
        </w:tc>
      </w:tr>
      <w:tr w:rsidR="00967EB4" w:rsidRPr="000B74CE">
        <w:trPr>
          <w:trHeight w:val="3619"/>
          <w:jc w:val="center"/>
        </w:trPr>
        <w:tc>
          <w:tcPr>
            <w:tcW w:w="833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4167" w:type="pct"/>
            <w:gridSpan w:val="4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</w:tc>
      </w:tr>
      <w:tr w:rsidR="00967EB4" w:rsidRPr="000B74CE">
        <w:trPr>
          <w:trHeight w:val="2490"/>
          <w:jc w:val="center"/>
        </w:trPr>
        <w:tc>
          <w:tcPr>
            <w:tcW w:w="833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何时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何地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受过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何种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奖励</w:t>
            </w:r>
          </w:p>
        </w:tc>
        <w:tc>
          <w:tcPr>
            <w:tcW w:w="4167" w:type="pct"/>
            <w:gridSpan w:val="4"/>
          </w:tcPr>
          <w:p w:rsidR="00967EB4" w:rsidRPr="000B74CE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 w:rsidR="00967EB4" w:rsidRPr="000B74CE">
        <w:trPr>
          <w:trHeight w:val="2490"/>
          <w:jc w:val="center"/>
        </w:trPr>
        <w:tc>
          <w:tcPr>
            <w:tcW w:w="833" w:type="pct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何时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何地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受过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何种</w:t>
            </w:r>
          </w:p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处分</w:t>
            </w:r>
          </w:p>
        </w:tc>
        <w:tc>
          <w:tcPr>
            <w:tcW w:w="4167" w:type="pct"/>
            <w:gridSpan w:val="4"/>
          </w:tcPr>
          <w:p w:rsidR="00967EB4" w:rsidRPr="000B74CE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967EB4" w:rsidRPr="000B74CE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967EB4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967EB4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967EB4" w:rsidRPr="000B74CE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967EB4" w:rsidRPr="000B74CE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967EB4" w:rsidRPr="000B74CE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967EB4" w:rsidRPr="000B74CE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 w:rsidR="00967EB4" w:rsidRPr="000B74CE">
        <w:trPr>
          <w:trHeight w:val="607"/>
          <w:jc w:val="center"/>
        </w:trPr>
        <w:tc>
          <w:tcPr>
            <w:tcW w:w="5000" w:type="pct"/>
            <w:gridSpan w:val="5"/>
            <w:vAlign w:val="center"/>
          </w:tcPr>
          <w:p w:rsidR="00967EB4" w:rsidRPr="000B74CE" w:rsidRDefault="00967EB4" w:rsidP="00542106">
            <w:pPr>
              <w:jc w:val="center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主要先进事迹（</w:t>
            </w:r>
            <w:r w:rsidRPr="000B74CE">
              <w:rPr>
                <w:rFonts w:ascii="宋体" w:hAnsi="宋体" w:cs="宋体"/>
                <w:sz w:val="24"/>
                <w:szCs w:val="24"/>
              </w:rPr>
              <w:t>1000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字左右）</w:t>
            </w:r>
          </w:p>
        </w:tc>
      </w:tr>
      <w:tr w:rsidR="00967EB4" w:rsidRPr="000B74CE">
        <w:trPr>
          <w:trHeight w:val="7830"/>
          <w:jc w:val="center"/>
        </w:trPr>
        <w:tc>
          <w:tcPr>
            <w:tcW w:w="5000" w:type="pct"/>
            <w:gridSpan w:val="5"/>
          </w:tcPr>
          <w:p w:rsidR="00967EB4" w:rsidRPr="000B74CE" w:rsidRDefault="00967EB4" w:rsidP="00542106">
            <w:pPr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 w:rsidR="00967EB4" w:rsidRPr="000B74CE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 w:hint="eastAsia"/>
                <w:sz w:val="24"/>
                <w:szCs w:val="24"/>
              </w:rPr>
              <w:t>学校推荐意见</w:t>
            </w:r>
          </w:p>
        </w:tc>
      </w:tr>
      <w:tr w:rsidR="00967EB4" w:rsidRPr="000B74CE">
        <w:trPr>
          <w:trHeight w:val="3629"/>
          <w:jc w:val="center"/>
        </w:trPr>
        <w:tc>
          <w:tcPr>
            <w:tcW w:w="5000" w:type="pct"/>
            <w:gridSpan w:val="5"/>
            <w:vAlign w:val="center"/>
          </w:tcPr>
          <w:p w:rsidR="00967EB4" w:rsidRDefault="00967EB4" w:rsidP="00967EB4">
            <w:pPr>
              <w:ind w:firstLineChars="1350" w:firstLine="31680"/>
              <w:rPr>
                <w:rFonts w:ascii="宋体"/>
                <w:sz w:val="24"/>
                <w:szCs w:val="24"/>
              </w:rPr>
            </w:pPr>
          </w:p>
          <w:p w:rsidR="00967EB4" w:rsidRDefault="00967EB4" w:rsidP="00967EB4">
            <w:pPr>
              <w:ind w:firstLineChars="1350" w:firstLine="31680"/>
              <w:rPr>
                <w:rFonts w:ascii="宋体"/>
                <w:sz w:val="24"/>
                <w:szCs w:val="24"/>
              </w:rPr>
            </w:pPr>
          </w:p>
          <w:p w:rsidR="00967EB4" w:rsidRPr="000B74CE" w:rsidRDefault="00967EB4" w:rsidP="00967EB4">
            <w:pPr>
              <w:ind w:firstLineChars="1350" w:firstLine="31680"/>
              <w:rPr>
                <w:rFonts w:ascii="宋体"/>
                <w:sz w:val="24"/>
                <w:szCs w:val="24"/>
              </w:rPr>
            </w:pPr>
          </w:p>
          <w:p w:rsidR="00967EB4" w:rsidRPr="000B74CE" w:rsidRDefault="00967EB4" w:rsidP="00967EB4">
            <w:pPr>
              <w:ind w:firstLineChars="1350" w:firstLine="31680"/>
              <w:rPr>
                <w:rFonts w:ascii="宋体"/>
                <w:sz w:val="24"/>
                <w:szCs w:val="24"/>
              </w:rPr>
            </w:pPr>
          </w:p>
          <w:p w:rsidR="00967EB4" w:rsidRPr="000B74CE" w:rsidRDefault="00967EB4" w:rsidP="00967EB4">
            <w:pPr>
              <w:ind w:firstLineChars="1350" w:firstLine="31680"/>
              <w:rPr>
                <w:rFonts w:ascii="宋体"/>
                <w:sz w:val="24"/>
                <w:szCs w:val="24"/>
              </w:rPr>
            </w:pPr>
          </w:p>
          <w:p w:rsidR="00967EB4" w:rsidRPr="000B74CE" w:rsidRDefault="00967EB4" w:rsidP="00542106">
            <w:pPr>
              <w:rPr>
                <w:rFonts w:ascii="宋体"/>
                <w:sz w:val="24"/>
                <w:szCs w:val="24"/>
              </w:rPr>
            </w:pPr>
          </w:p>
          <w:p w:rsidR="00967EB4" w:rsidRPr="000B74CE" w:rsidRDefault="00967EB4" w:rsidP="00967EB4">
            <w:pPr>
              <w:ind w:firstLineChars="1350" w:firstLine="31680"/>
              <w:rPr>
                <w:rFonts w:ascii="宋体" w:hAnsi="宋体" w:cs="宋体"/>
                <w:sz w:val="24"/>
                <w:szCs w:val="24"/>
              </w:rPr>
            </w:pPr>
            <w:r w:rsidRPr="000B74CE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签字人</w:t>
            </w:r>
            <w:r w:rsidRPr="000B74CE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967EB4" w:rsidRPr="000B74CE" w:rsidRDefault="00967EB4" w:rsidP="00967EB4">
            <w:pPr>
              <w:ind w:firstLineChars="1250" w:firstLine="31680"/>
              <w:rPr>
                <w:rFonts w:ascii="宋体"/>
                <w:sz w:val="24"/>
                <w:szCs w:val="24"/>
              </w:rPr>
            </w:pPr>
            <w:r w:rsidRPr="000B74CE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0B74CE">
              <w:rPr>
                <w:rFonts w:ascii="宋体" w:hAnsi="宋体" w:cs="宋体" w:hint="eastAsia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 w:rsidRPr="000B74CE">
              <w:rPr>
                <w:rFonts w:ascii="宋体" w:hAnsi="宋体" w:cs="宋体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 w:rsidRPr="000B74CE">
              <w:rPr>
                <w:rFonts w:ascii="宋体" w:hAnsi="宋体" w:cs="宋体" w:hint="eastAsia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967EB4" w:rsidRPr="000B74CE" w:rsidRDefault="00967EB4" w:rsidP="00967EB4">
            <w:pPr>
              <w:ind w:firstLineChars="450" w:firstLine="31680"/>
              <w:jc w:val="center"/>
              <w:rPr>
                <w:rFonts w:ascii="宋体"/>
                <w:snapToGrid w:val="0"/>
                <w:spacing w:val="-2"/>
                <w:kern w:val="0"/>
                <w:sz w:val="24"/>
                <w:szCs w:val="24"/>
              </w:rPr>
            </w:pPr>
            <w:r w:rsidRPr="000B74CE">
              <w:rPr>
                <w:rFonts w:ascii="宋体" w:hAnsi="宋体" w:cs="宋体"/>
                <w:sz w:val="24"/>
                <w:szCs w:val="24"/>
              </w:rPr>
              <w:t xml:space="preserve">                        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0B74CE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0B74CE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0B74C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967EB4" w:rsidRDefault="00967EB4" w:rsidP="00DF10F4">
      <w:pPr>
        <w:snapToGrid w:val="0"/>
        <w:spacing w:line="338" w:lineRule="auto"/>
        <w:rPr>
          <w:rFonts w:eastAsia="仿宋_GB2312"/>
          <w:sz w:val="32"/>
          <w:szCs w:val="32"/>
        </w:rPr>
        <w:sectPr w:rsidR="00967EB4" w:rsidSect="00A865BC">
          <w:footerReference w:type="default" r:id="rId6"/>
          <w:pgSz w:w="11906" w:h="16838" w:code="9"/>
          <w:pgMar w:top="2098" w:right="1474" w:bottom="1985" w:left="1588" w:header="851" w:footer="1701" w:gutter="0"/>
          <w:cols w:space="720"/>
          <w:docGrid w:linePitch="312"/>
        </w:sectPr>
      </w:pPr>
    </w:p>
    <w:p w:rsidR="00967EB4" w:rsidRDefault="00967EB4"/>
    <w:sectPr w:rsidR="00967EB4" w:rsidSect="0090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B4" w:rsidRDefault="00967EB4" w:rsidP="00A240C2">
      <w:r>
        <w:separator/>
      </w:r>
    </w:p>
  </w:endnote>
  <w:endnote w:type="continuationSeparator" w:id="0">
    <w:p w:rsidR="00967EB4" w:rsidRDefault="00967EB4" w:rsidP="00A24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B4" w:rsidRPr="00AA30BF" w:rsidRDefault="00967EB4" w:rsidP="00AA30BF">
    <w:pPr>
      <w:pStyle w:val="Footer"/>
      <w:framePr w:w="1128" w:wrap="auto" w:vAnchor="text" w:hAnchor="page" w:x="9269" w:yAlign="top"/>
      <w:rPr>
        <w:rStyle w:val="PageNumber"/>
        <w:rFonts w:ascii="宋体"/>
        <w:sz w:val="28"/>
        <w:szCs w:val="28"/>
      </w:rPr>
    </w:pPr>
    <w:r w:rsidRPr="00AA30BF">
      <w:rPr>
        <w:rFonts w:ascii="宋体" w:hAnsi="宋体" w:cs="宋体"/>
        <w:sz w:val="28"/>
        <w:szCs w:val="28"/>
      </w:rPr>
      <w:t xml:space="preserve">— </w:t>
    </w:r>
    <w:r w:rsidRPr="00AA30BF">
      <w:rPr>
        <w:rStyle w:val="PageNumber"/>
        <w:rFonts w:ascii="宋体" w:hAnsi="宋体" w:cs="宋体"/>
        <w:sz w:val="28"/>
        <w:szCs w:val="28"/>
      </w:rPr>
      <w:fldChar w:fldCharType="begin"/>
    </w:r>
    <w:r w:rsidRPr="00AA30BF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AA30BF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AA30BF">
      <w:rPr>
        <w:rStyle w:val="PageNumber"/>
        <w:rFonts w:ascii="宋体" w:hAnsi="宋体" w:cs="宋体"/>
        <w:sz w:val="28"/>
        <w:szCs w:val="28"/>
      </w:rPr>
      <w:fldChar w:fldCharType="end"/>
    </w:r>
    <w:r w:rsidRPr="00AA30BF">
      <w:rPr>
        <w:rFonts w:ascii="宋体" w:hAnsi="宋体" w:cs="宋体"/>
        <w:sz w:val="28"/>
        <w:szCs w:val="28"/>
      </w:rPr>
      <w:t xml:space="preserve"> —</w:t>
    </w:r>
  </w:p>
  <w:p w:rsidR="00967EB4" w:rsidRDefault="00967EB4" w:rsidP="00AA30B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B4" w:rsidRDefault="00967EB4" w:rsidP="00A240C2">
      <w:r>
        <w:separator/>
      </w:r>
    </w:p>
  </w:footnote>
  <w:footnote w:type="continuationSeparator" w:id="0">
    <w:p w:rsidR="00967EB4" w:rsidRDefault="00967EB4" w:rsidP="00A24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0F4"/>
    <w:rsid w:val="000B74CE"/>
    <w:rsid w:val="001B6A1C"/>
    <w:rsid w:val="0054057E"/>
    <w:rsid w:val="00542106"/>
    <w:rsid w:val="00622F77"/>
    <w:rsid w:val="007A52E8"/>
    <w:rsid w:val="00902A2D"/>
    <w:rsid w:val="00967EB4"/>
    <w:rsid w:val="00A240C2"/>
    <w:rsid w:val="00A2461F"/>
    <w:rsid w:val="00A865BC"/>
    <w:rsid w:val="00AA30BF"/>
    <w:rsid w:val="00C31BCC"/>
    <w:rsid w:val="00DF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F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F10F4"/>
    <w:rPr>
      <w:rFonts w:eastAsia="宋体"/>
      <w:sz w:val="21"/>
      <w:szCs w:val="21"/>
    </w:rPr>
  </w:style>
  <w:style w:type="paragraph" w:styleId="Footer">
    <w:name w:val="footer"/>
    <w:basedOn w:val="Normal"/>
    <w:link w:val="FooterChar"/>
    <w:uiPriority w:val="99"/>
    <w:rsid w:val="00DF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10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77</Words>
  <Characters>440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倪小勇</cp:lastModifiedBy>
  <cp:revision>2</cp:revision>
  <dcterms:created xsi:type="dcterms:W3CDTF">2017-12-19T09:01:00Z</dcterms:created>
  <dcterms:modified xsi:type="dcterms:W3CDTF">2017-12-21T01:30:00Z</dcterms:modified>
</cp:coreProperties>
</file>